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"/>
        <w:tblW w:w="108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900"/>
        <w:gridCol w:w="6390"/>
      </w:tblGrid>
      <w:tr w:rsidR="00473ADF" w14:paraId="7B388821" w14:textId="77777777" w:rsidTr="008E420B">
        <w:trPr>
          <w:trHeight w:val="1440"/>
        </w:trPr>
        <w:tc>
          <w:tcPr>
            <w:tcW w:w="3600" w:type="dxa"/>
            <w:vAlign w:val="bottom"/>
          </w:tcPr>
          <w:p w14:paraId="601733CA" w14:textId="77777777" w:rsidR="00473ADF" w:rsidRDefault="00473ADF" w:rsidP="00473ADF">
            <w:pPr>
              <w:pStyle w:val="NoSpacing"/>
            </w:pPr>
          </w:p>
        </w:tc>
        <w:tc>
          <w:tcPr>
            <w:tcW w:w="900" w:type="dxa"/>
          </w:tcPr>
          <w:p w14:paraId="752AA851" w14:textId="77777777" w:rsidR="00473ADF" w:rsidRDefault="00473ADF" w:rsidP="00473ADF">
            <w:pPr>
              <w:tabs>
                <w:tab w:val="left" w:pos="990"/>
              </w:tabs>
            </w:pPr>
          </w:p>
        </w:tc>
        <w:tc>
          <w:tcPr>
            <w:tcW w:w="6390" w:type="dxa"/>
            <w:vAlign w:val="bottom"/>
          </w:tcPr>
          <w:p w14:paraId="0243B9B8" w14:textId="1793D560" w:rsidR="00473ADF" w:rsidRDefault="00473ADF" w:rsidP="00473ADF">
            <w:pPr>
              <w:pStyle w:val="Subtitle"/>
            </w:pPr>
          </w:p>
        </w:tc>
      </w:tr>
      <w:tr w:rsidR="00473ADF" w14:paraId="5A14D411" w14:textId="77777777" w:rsidTr="008E420B">
        <w:trPr>
          <w:trHeight w:val="12600"/>
        </w:trPr>
        <w:tc>
          <w:tcPr>
            <w:tcW w:w="3600" w:type="dxa"/>
          </w:tcPr>
          <w:p w14:paraId="4BB16B81" w14:textId="089A674C" w:rsidR="00F250C1" w:rsidRPr="001072CF" w:rsidRDefault="001072CF" w:rsidP="001072CF">
            <w:pPr>
              <w:pStyle w:val="Heading3"/>
              <w:rPr>
                <w:sz w:val="60"/>
                <w:szCs w:val="60"/>
                <w:u w:val="single"/>
              </w:rPr>
            </w:pPr>
            <w:r>
              <w:rPr>
                <w:sz w:val="48"/>
                <w:szCs w:val="48"/>
              </w:rPr>
              <w:t xml:space="preserve"> </w:t>
            </w:r>
            <w:r w:rsidR="00F250C1" w:rsidRPr="001072CF">
              <w:rPr>
                <w:sz w:val="60"/>
                <w:szCs w:val="60"/>
                <w:u w:val="single"/>
              </w:rPr>
              <w:t>April Yap</w:t>
            </w:r>
          </w:p>
          <w:p w14:paraId="42CB5FD8" w14:textId="5B9F4802" w:rsidR="00473ADF" w:rsidRPr="005A0BC0" w:rsidRDefault="008E420B" w:rsidP="00F250C1">
            <w:pPr>
              <w:pStyle w:val="Heading3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  </w:t>
            </w:r>
            <w:r w:rsidR="001072CF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F250C1" w:rsidRPr="005A0BC0">
              <w:rPr>
                <w:rFonts w:asciiTheme="minorHAnsi" w:hAnsiTheme="minorHAnsi"/>
                <w:color w:val="000000" w:themeColor="text1"/>
                <w:w w:val="88"/>
                <w:fitText w:val="2160" w:id="-1199878400"/>
              </w:rPr>
              <w:t>Dental Assistan</w:t>
            </w:r>
            <w:r w:rsidR="00F250C1" w:rsidRPr="005A0BC0">
              <w:rPr>
                <w:rFonts w:asciiTheme="minorHAnsi" w:hAnsiTheme="minorHAnsi"/>
                <w:color w:val="000000" w:themeColor="text1"/>
                <w:spacing w:val="9"/>
                <w:w w:val="88"/>
                <w:fitText w:val="2160" w:id="-1199878400"/>
              </w:rPr>
              <w:t>t</w:t>
            </w:r>
          </w:p>
          <w:p w14:paraId="0C3C315C" w14:textId="0F1C8120" w:rsidR="00F250C1" w:rsidRDefault="00F250C1" w:rsidP="00F250C1"/>
          <w:p w14:paraId="2989964A" w14:textId="77777777" w:rsidR="00F250C1" w:rsidRDefault="00F250C1" w:rsidP="00F250C1"/>
          <w:p w14:paraId="4BF23D42" w14:textId="50917266" w:rsidR="00F250C1" w:rsidRDefault="008E420B" w:rsidP="008E420B">
            <w:pPr>
              <w:pStyle w:val="Heading3"/>
            </w:pPr>
            <w:r>
              <w:t>Profile</w:t>
            </w:r>
          </w:p>
          <w:p w14:paraId="4CC07CB8" w14:textId="77777777" w:rsidR="00F250C1" w:rsidRPr="00F250C1" w:rsidRDefault="00F250C1" w:rsidP="00F250C1"/>
          <w:p w14:paraId="0F28CABF" w14:textId="77777777" w:rsidR="00473ADF" w:rsidRPr="00852430" w:rsidRDefault="00473ADF" w:rsidP="00473ADF">
            <w:pPr>
              <w:rPr>
                <w:sz w:val="22"/>
              </w:rPr>
            </w:pPr>
            <w:r w:rsidRPr="00852430">
              <w:rPr>
                <w:sz w:val="22"/>
              </w:rPr>
              <w:t xml:space="preserve">Motivated and compassionate Dental Assistant student who can provide excellent support during exams and procedures. Committed to reassure and have a comfortable environment in which patients feel welcomed, accepted, and confident in the care that they will receive. </w:t>
            </w:r>
          </w:p>
          <w:sdt>
            <w:sdtPr>
              <w:rPr>
                <w:sz w:val="22"/>
                <w:szCs w:val="22"/>
              </w:rPr>
              <w:id w:val="-1954003311"/>
              <w:placeholder>
                <w:docPart w:val="A3954B5DD7994BB39C26282C98E74E87"/>
              </w:placeholder>
              <w:temporary/>
              <w:showingPlcHdr/>
              <w15:appearance w15:val="hidden"/>
            </w:sdtPr>
            <w:sdtContent>
              <w:p w14:paraId="2AF6BCBB" w14:textId="77777777" w:rsidR="00473ADF" w:rsidRPr="00852430" w:rsidRDefault="00473ADF" w:rsidP="00473ADF">
                <w:pPr>
                  <w:pStyle w:val="Heading3"/>
                  <w:rPr>
                    <w:sz w:val="22"/>
                    <w:szCs w:val="22"/>
                  </w:rPr>
                </w:pPr>
                <w:r w:rsidRPr="00852430">
                  <w:rPr>
                    <w:szCs w:val="28"/>
                  </w:rPr>
                  <w:t>Contact</w:t>
                </w:r>
              </w:p>
            </w:sdtContent>
          </w:sdt>
          <w:sdt>
            <w:sdtPr>
              <w:rPr>
                <w:sz w:val="22"/>
              </w:rPr>
              <w:id w:val="1111563247"/>
              <w:placeholder>
                <w:docPart w:val="A2FBDCE10D1C48BB9226B8BBCFD53EB0"/>
              </w:placeholder>
              <w:temporary/>
              <w:showingPlcHdr/>
              <w15:appearance w15:val="hidden"/>
            </w:sdtPr>
            <w:sdtContent>
              <w:p w14:paraId="56B32660" w14:textId="77777777" w:rsidR="00473ADF" w:rsidRPr="00852430" w:rsidRDefault="00473ADF" w:rsidP="00473ADF">
                <w:pPr>
                  <w:rPr>
                    <w:sz w:val="22"/>
                  </w:rPr>
                </w:pPr>
                <w:r w:rsidRPr="00852430">
                  <w:rPr>
                    <w:sz w:val="22"/>
                  </w:rPr>
                  <w:t>PHONE:</w:t>
                </w:r>
              </w:p>
            </w:sdtContent>
          </w:sdt>
          <w:p w14:paraId="31D425EA" w14:textId="77777777" w:rsidR="00473ADF" w:rsidRPr="00852430" w:rsidRDefault="00473ADF" w:rsidP="00473ADF">
            <w:pPr>
              <w:rPr>
                <w:sz w:val="22"/>
              </w:rPr>
            </w:pPr>
            <w:r w:rsidRPr="00852430">
              <w:rPr>
                <w:sz w:val="22"/>
              </w:rPr>
              <w:t>(323) 898-4591</w:t>
            </w:r>
          </w:p>
          <w:p w14:paraId="32BF5135" w14:textId="77777777" w:rsidR="00473ADF" w:rsidRPr="00852430" w:rsidRDefault="00473ADF" w:rsidP="00473ADF">
            <w:pPr>
              <w:rPr>
                <w:sz w:val="22"/>
              </w:rPr>
            </w:pPr>
          </w:p>
          <w:sdt>
            <w:sdtPr>
              <w:rPr>
                <w:sz w:val="22"/>
              </w:rPr>
              <w:id w:val="-240260293"/>
              <w:placeholder>
                <w:docPart w:val="E866FC47F537478BBBE87C5EE28C3B86"/>
              </w:placeholder>
              <w:temporary/>
              <w:showingPlcHdr/>
              <w15:appearance w15:val="hidden"/>
            </w:sdtPr>
            <w:sdtContent>
              <w:p w14:paraId="709B37DE" w14:textId="77777777" w:rsidR="00473ADF" w:rsidRPr="00852430" w:rsidRDefault="00473ADF" w:rsidP="00473ADF">
                <w:pPr>
                  <w:rPr>
                    <w:sz w:val="22"/>
                  </w:rPr>
                </w:pPr>
                <w:r w:rsidRPr="00852430">
                  <w:rPr>
                    <w:sz w:val="22"/>
                  </w:rPr>
                  <w:t>EMAIL:</w:t>
                </w:r>
              </w:p>
            </w:sdtContent>
          </w:sdt>
          <w:p w14:paraId="0DBB22C8" w14:textId="77777777" w:rsidR="00473ADF" w:rsidRPr="00852430" w:rsidRDefault="00473ADF" w:rsidP="00473ADF">
            <w:pPr>
              <w:rPr>
                <w:rStyle w:val="Hyperlink"/>
                <w:color w:val="FF0000"/>
                <w:sz w:val="22"/>
              </w:rPr>
            </w:pPr>
            <w:r w:rsidRPr="00852430">
              <w:rPr>
                <w:color w:val="FF0000"/>
                <w:sz w:val="22"/>
                <w:u w:val="single"/>
              </w:rPr>
              <w:t>aprilRyap@gmail.com</w:t>
            </w:r>
          </w:p>
          <w:p w14:paraId="5F32121E" w14:textId="77777777" w:rsidR="00473ADF" w:rsidRPr="00852430" w:rsidRDefault="00473ADF" w:rsidP="00473ADF">
            <w:pPr>
              <w:rPr>
                <w:sz w:val="22"/>
              </w:rPr>
            </w:pPr>
            <w:r w:rsidRPr="00852430">
              <w:rPr>
                <w:sz w:val="22"/>
              </w:rPr>
              <w:t xml:space="preserve"> </w:t>
            </w:r>
          </w:p>
          <w:p w14:paraId="1EEE0355" w14:textId="77777777" w:rsidR="00473ADF" w:rsidRPr="00852430" w:rsidRDefault="00473ADF" w:rsidP="00473ADF">
            <w:pPr>
              <w:rPr>
                <w:sz w:val="22"/>
              </w:rPr>
            </w:pPr>
            <w:r w:rsidRPr="00852430">
              <w:rPr>
                <w:sz w:val="22"/>
              </w:rPr>
              <w:t>Address:</w:t>
            </w:r>
          </w:p>
          <w:p w14:paraId="2C02A614" w14:textId="77777777" w:rsidR="00473ADF" w:rsidRPr="00852430" w:rsidRDefault="00473ADF" w:rsidP="00473ADF">
            <w:pPr>
              <w:rPr>
                <w:sz w:val="22"/>
              </w:rPr>
            </w:pPr>
            <w:r w:rsidRPr="00852430">
              <w:rPr>
                <w:sz w:val="22"/>
              </w:rPr>
              <w:t xml:space="preserve">1325 Barrington Way Apt 1, </w:t>
            </w:r>
          </w:p>
          <w:p w14:paraId="7CAA0AB4" w14:textId="77777777" w:rsidR="00473ADF" w:rsidRPr="00852430" w:rsidRDefault="00473ADF" w:rsidP="00473ADF">
            <w:pPr>
              <w:rPr>
                <w:sz w:val="22"/>
              </w:rPr>
            </w:pPr>
            <w:r w:rsidRPr="00852430">
              <w:rPr>
                <w:sz w:val="22"/>
              </w:rPr>
              <w:t>Glendale CA 91206</w:t>
            </w:r>
          </w:p>
          <w:p w14:paraId="2269997F" w14:textId="77777777" w:rsidR="00473ADF" w:rsidRDefault="00473ADF" w:rsidP="00473ADF">
            <w:pPr>
              <w:rPr>
                <w:sz w:val="22"/>
              </w:rPr>
            </w:pPr>
          </w:p>
          <w:p w14:paraId="48326B96" w14:textId="77777777" w:rsidR="00473ADF" w:rsidRDefault="00473ADF" w:rsidP="00473ADF">
            <w:pPr>
              <w:rPr>
                <w:sz w:val="22"/>
              </w:rPr>
            </w:pPr>
          </w:p>
          <w:p w14:paraId="51563A26" w14:textId="77777777" w:rsidR="00473ADF" w:rsidRDefault="00473ADF" w:rsidP="00473ADF">
            <w:pPr>
              <w:rPr>
                <w:sz w:val="22"/>
              </w:rPr>
            </w:pPr>
          </w:p>
          <w:p w14:paraId="7401A9C7" w14:textId="77777777" w:rsidR="00473ADF" w:rsidRDefault="00473ADF" w:rsidP="00473ADF">
            <w:pPr>
              <w:rPr>
                <w:sz w:val="22"/>
              </w:rPr>
            </w:pPr>
          </w:p>
          <w:p w14:paraId="7EDB3FA9" w14:textId="77777777" w:rsidR="00473ADF" w:rsidRDefault="00473ADF" w:rsidP="00473ADF">
            <w:pPr>
              <w:rPr>
                <w:sz w:val="22"/>
              </w:rPr>
            </w:pPr>
          </w:p>
          <w:p w14:paraId="3C2626B6" w14:textId="77777777" w:rsidR="00473ADF" w:rsidRPr="00B0462B" w:rsidRDefault="00473ADF" w:rsidP="00473ADF"/>
        </w:tc>
        <w:tc>
          <w:tcPr>
            <w:tcW w:w="900" w:type="dxa"/>
          </w:tcPr>
          <w:p w14:paraId="1EA7F8C0" w14:textId="77777777" w:rsidR="00473ADF" w:rsidRDefault="00473ADF" w:rsidP="00473ADF">
            <w:pPr>
              <w:tabs>
                <w:tab w:val="left" w:pos="990"/>
              </w:tabs>
            </w:pPr>
          </w:p>
        </w:tc>
        <w:tc>
          <w:tcPr>
            <w:tcW w:w="6390" w:type="dxa"/>
          </w:tcPr>
          <w:sdt>
            <w:sdtPr>
              <w:rPr>
                <w:rStyle w:val="Heading1Char"/>
              </w:rPr>
              <w:id w:val="1049110328"/>
              <w:placeholder>
                <w:docPart w:val="BF7EC7A24C274E42A79948E4E034DDC8"/>
              </w:placeholder>
              <w:temporary/>
              <w:showingPlcHdr/>
              <w15:appearance w15:val="hidden"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p w14:paraId="2CFE8F0E" w14:textId="77777777" w:rsidR="00473ADF" w:rsidRPr="00852430" w:rsidRDefault="00473ADF" w:rsidP="00473ADF">
                <w:pPr>
                  <w:pStyle w:val="Heading2"/>
                  <w:rPr>
                    <w:szCs w:val="22"/>
                  </w:rPr>
                </w:pPr>
                <w:r w:rsidRPr="00B7509D">
                  <w:rPr>
                    <w:rStyle w:val="Heading1Char"/>
                    <w:sz w:val="28"/>
                    <w:szCs w:val="28"/>
                  </w:rPr>
                  <w:t>EDUCATION</w:t>
                </w:r>
              </w:p>
            </w:sdtContent>
          </w:sdt>
          <w:p w14:paraId="3CC2D37E" w14:textId="77777777" w:rsidR="00473ADF" w:rsidRPr="00852430" w:rsidRDefault="00473ADF" w:rsidP="00473ADF">
            <w:pPr>
              <w:pStyle w:val="Heading4"/>
              <w:rPr>
                <w:sz w:val="22"/>
              </w:rPr>
            </w:pPr>
            <w:r w:rsidRPr="00852430">
              <w:rPr>
                <w:sz w:val="22"/>
              </w:rPr>
              <w:t>American Career College- Los Angeles</w:t>
            </w:r>
          </w:p>
          <w:p w14:paraId="19386696" w14:textId="77777777" w:rsidR="00473ADF" w:rsidRPr="00852430" w:rsidRDefault="00473ADF" w:rsidP="00473ADF">
            <w:pPr>
              <w:pStyle w:val="Date"/>
              <w:rPr>
                <w:sz w:val="22"/>
              </w:rPr>
            </w:pPr>
            <w:r w:rsidRPr="00852430">
              <w:rPr>
                <w:sz w:val="22"/>
              </w:rPr>
              <w:t>12/2022 – 10/2023</w:t>
            </w:r>
          </w:p>
          <w:p w14:paraId="23C44BDB" w14:textId="77777777" w:rsidR="00473ADF" w:rsidRDefault="00473ADF" w:rsidP="00473ADF">
            <w:pPr>
              <w:rPr>
                <w:sz w:val="22"/>
              </w:rPr>
            </w:pPr>
            <w:r>
              <w:rPr>
                <w:sz w:val="22"/>
              </w:rPr>
              <w:t>Dental Assistant Diploma</w:t>
            </w:r>
          </w:p>
          <w:p w14:paraId="3C9ECF59" w14:textId="77777777" w:rsidR="00473ADF" w:rsidRDefault="00473ADF" w:rsidP="00473ADF">
            <w:pPr>
              <w:rPr>
                <w:sz w:val="22"/>
              </w:rPr>
            </w:pPr>
          </w:p>
          <w:p w14:paraId="33856B6A" w14:textId="77777777" w:rsidR="00473ADF" w:rsidRPr="00852430" w:rsidRDefault="00473ADF" w:rsidP="00473ADF">
            <w:pPr>
              <w:pStyle w:val="Heading4"/>
              <w:rPr>
                <w:sz w:val="22"/>
              </w:rPr>
            </w:pPr>
            <w:r w:rsidRPr="00852430">
              <w:rPr>
                <w:sz w:val="22"/>
              </w:rPr>
              <w:t>La Consolacion College-Bacolod City, Philippines</w:t>
            </w:r>
          </w:p>
          <w:p w14:paraId="2076926F" w14:textId="77777777" w:rsidR="00473ADF" w:rsidRPr="00852430" w:rsidRDefault="00473ADF" w:rsidP="00473ADF">
            <w:pPr>
              <w:pStyle w:val="Date"/>
              <w:rPr>
                <w:sz w:val="22"/>
              </w:rPr>
            </w:pPr>
            <w:r w:rsidRPr="00852430">
              <w:rPr>
                <w:sz w:val="22"/>
              </w:rPr>
              <w:t>06/2010 – 03/2014</w:t>
            </w:r>
          </w:p>
          <w:p w14:paraId="7FDC6664" w14:textId="77777777" w:rsidR="00473ADF" w:rsidRPr="00852430" w:rsidRDefault="00473ADF" w:rsidP="00473ADF">
            <w:pPr>
              <w:rPr>
                <w:sz w:val="22"/>
              </w:rPr>
            </w:pPr>
            <w:r w:rsidRPr="00852430">
              <w:rPr>
                <w:sz w:val="22"/>
              </w:rPr>
              <w:t>Bachelor of Science in Hospitality Management</w:t>
            </w:r>
          </w:p>
          <w:sdt>
            <w:sdtPr>
              <w:rPr>
                <w:szCs w:val="22"/>
              </w:rPr>
              <w:id w:val="1001553383"/>
              <w:placeholder>
                <w:docPart w:val="8133A73596464D7AB90C99DBE7F5C7CC"/>
              </w:placeholder>
              <w:temporary/>
              <w:showingPlcHdr/>
              <w15:appearance w15:val="hidden"/>
            </w:sdtPr>
            <w:sdtContent>
              <w:p w14:paraId="26D0D1F7" w14:textId="082F935C" w:rsidR="00473ADF" w:rsidRPr="000A4DAF" w:rsidRDefault="00473ADF" w:rsidP="000A4DAF">
                <w:pPr>
                  <w:pStyle w:val="Heading2"/>
                  <w:rPr>
                    <w:szCs w:val="22"/>
                  </w:rPr>
                </w:pPr>
                <w:r w:rsidRPr="00A90EE9">
                  <w:rPr>
                    <w:rStyle w:val="Heading1Char"/>
                    <w:sz w:val="28"/>
                    <w:szCs w:val="28"/>
                  </w:rPr>
                  <w:t>WORK EXPERIENCE</w:t>
                </w:r>
              </w:p>
            </w:sdtContent>
          </w:sdt>
          <w:p w14:paraId="3413AF99" w14:textId="77777777" w:rsidR="00473ADF" w:rsidRPr="00852430" w:rsidRDefault="00473ADF" w:rsidP="00473ADF">
            <w:pPr>
              <w:pStyle w:val="Heading4"/>
              <w:rPr>
                <w:bCs/>
                <w:sz w:val="22"/>
              </w:rPr>
            </w:pPr>
            <w:r w:rsidRPr="00852430">
              <w:rPr>
                <w:sz w:val="22"/>
              </w:rPr>
              <w:t>Din Tai Fung - Server and Lead</w:t>
            </w:r>
          </w:p>
          <w:p w14:paraId="72444344" w14:textId="77777777" w:rsidR="00473ADF" w:rsidRPr="00852430" w:rsidRDefault="00473ADF" w:rsidP="00473ADF">
            <w:pPr>
              <w:pStyle w:val="Date"/>
              <w:rPr>
                <w:sz w:val="22"/>
              </w:rPr>
            </w:pPr>
            <w:r w:rsidRPr="00852430">
              <w:rPr>
                <w:sz w:val="22"/>
              </w:rPr>
              <w:t>2019–Current</w:t>
            </w:r>
          </w:p>
          <w:p w14:paraId="3FD57ADE" w14:textId="77777777" w:rsidR="00473ADF" w:rsidRDefault="00473ADF" w:rsidP="00473ADF">
            <w:pPr>
              <w:rPr>
                <w:sz w:val="22"/>
              </w:rPr>
            </w:pPr>
            <w:r w:rsidRPr="00852430">
              <w:rPr>
                <w:sz w:val="22"/>
              </w:rPr>
              <w:t xml:space="preserve">Worked with POS system, manage bills, cultivate warm relationships with guests, training newly hired employees. Team leader. </w:t>
            </w:r>
          </w:p>
          <w:p w14:paraId="1BC463FB" w14:textId="77777777" w:rsidR="000A4DAF" w:rsidRDefault="000A4DAF" w:rsidP="00473ADF">
            <w:pPr>
              <w:rPr>
                <w:sz w:val="22"/>
              </w:rPr>
            </w:pPr>
          </w:p>
          <w:p w14:paraId="117886F6" w14:textId="77777777" w:rsidR="000A4DAF" w:rsidRPr="00852430" w:rsidRDefault="000A4DAF" w:rsidP="000A4DAF">
            <w:pPr>
              <w:pStyle w:val="Heading4"/>
              <w:rPr>
                <w:bCs/>
                <w:sz w:val="22"/>
              </w:rPr>
            </w:pPr>
            <w:r w:rsidRPr="00852430">
              <w:rPr>
                <w:sz w:val="22"/>
              </w:rPr>
              <w:t>Mimi’s Café - Server and Lead</w:t>
            </w:r>
          </w:p>
          <w:p w14:paraId="57DE546C" w14:textId="77777777" w:rsidR="000A4DAF" w:rsidRPr="00852430" w:rsidRDefault="000A4DAF" w:rsidP="000A4DAF">
            <w:pPr>
              <w:pStyle w:val="Date"/>
              <w:rPr>
                <w:sz w:val="22"/>
              </w:rPr>
            </w:pPr>
            <w:r w:rsidRPr="00852430">
              <w:rPr>
                <w:sz w:val="22"/>
              </w:rPr>
              <w:t>2014–2019</w:t>
            </w:r>
          </w:p>
          <w:p w14:paraId="075990E6" w14:textId="77777777" w:rsidR="000A4DAF" w:rsidRDefault="000A4DAF" w:rsidP="000A4DAF">
            <w:pPr>
              <w:rPr>
                <w:sz w:val="22"/>
              </w:rPr>
            </w:pPr>
            <w:r w:rsidRPr="00852430">
              <w:rPr>
                <w:sz w:val="22"/>
              </w:rPr>
              <w:t xml:space="preserve">Serving tables, training newly hired employees and managing the store. </w:t>
            </w:r>
          </w:p>
          <w:p w14:paraId="1C2E4937" w14:textId="77777777" w:rsidR="000A4DAF" w:rsidRPr="00602650" w:rsidRDefault="000A4DAF" w:rsidP="00473ADF">
            <w:pPr>
              <w:rPr>
                <w:sz w:val="22"/>
              </w:rPr>
            </w:pPr>
          </w:p>
          <w:p w14:paraId="7BD77787" w14:textId="77777777" w:rsidR="00473ADF" w:rsidRDefault="00473ADF" w:rsidP="00473ADF">
            <w:pPr>
              <w:pStyle w:val="Heading3"/>
            </w:pPr>
            <w:r>
              <w:t>skills</w:t>
            </w:r>
          </w:p>
          <w:p w14:paraId="141170EE" w14:textId="77777777" w:rsidR="00473ADF" w:rsidRPr="00F90747" w:rsidRDefault="00473ADF" w:rsidP="00473ADF">
            <w:pPr>
              <w:pStyle w:val="ListParagraph"/>
              <w:numPr>
                <w:ilvl w:val="0"/>
                <w:numId w:val="1"/>
              </w:numPr>
            </w:pPr>
            <w:r w:rsidRPr="00006B3A">
              <w:rPr>
                <w:sz w:val="22"/>
              </w:rPr>
              <w:t xml:space="preserve">Sterilization of instruments   </w:t>
            </w:r>
          </w:p>
          <w:p w14:paraId="7C2609BD" w14:textId="77777777" w:rsidR="00473ADF" w:rsidRPr="00F90747" w:rsidRDefault="00473ADF" w:rsidP="00473A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2"/>
              </w:rPr>
              <w:t>Coronal Polishing</w:t>
            </w:r>
          </w:p>
          <w:p w14:paraId="5A50891A" w14:textId="77777777" w:rsidR="00473ADF" w:rsidRPr="00613544" w:rsidRDefault="00473ADF" w:rsidP="00473A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2"/>
              </w:rPr>
              <w:t>Sealant Placement</w:t>
            </w:r>
          </w:p>
          <w:p w14:paraId="5EA88495" w14:textId="77777777" w:rsidR="00473ADF" w:rsidRPr="00E334E0" w:rsidRDefault="00473ADF" w:rsidP="00473A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2"/>
              </w:rPr>
              <w:t>Tray Set Up</w:t>
            </w:r>
          </w:p>
          <w:p w14:paraId="01F335AE" w14:textId="77777777" w:rsidR="00473ADF" w:rsidRPr="00E334E0" w:rsidRDefault="00473ADF" w:rsidP="00473A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2"/>
              </w:rPr>
              <w:t>Chair Side</w:t>
            </w:r>
          </w:p>
          <w:p w14:paraId="6A5EF6C0" w14:textId="77777777" w:rsidR="00473ADF" w:rsidRPr="00E334E0" w:rsidRDefault="00473ADF" w:rsidP="00473A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2"/>
              </w:rPr>
              <w:t>X-rays</w:t>
            </w:r>
          </w:p>
          <w:p w14:paraId="582D19D7" w14:textId="77777777" w:rsidR="00473ADF" w:rsidRPr="00887BD7" w:rsidRDefault="00473ADF" w:rsidP="00473A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2"/>
              </w:rPr>
              <w:t>Post Op Instructions</w:t>
            </w:r>
          </w:p>
          <w:p w14:paraId="554521C6" w14:textId="77777777" w:rsidR="00473ADF" w:rsidRPr="00887BD7" w:rsidRDefault="00473ADF" w:rsidP="00473A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2"/>
              </w:rPr>
              <w:t>Charting</w:t>
            </w:r>
          </w:p>
          <w:p w14:paraId="582D8C82" w14:textId="77777777" w:rsidR="00473ADF" w:rsidRPr="00887BD7" w:rsidRDefault="00473ADF" w:rsidP="00473A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2"/>
              </w:rPr>
              <w:t>Temp Crown</w:t>
            </w:r>
          </w:p>
          <w:p w14:paraId="6674406D" w14:textId="77777777" w:rsidR="00473ADF" w:rsidRPr="00887BD7" w:rsidRDefault="00473ADF" w:rsidP="00473A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2"/>
              </w:rPr>
              <w:t>Ortho</w:t>
            </w:r>
          </w:p>
          <w:p w14:paraId="14D87057" w14:textId="77777777" w:rsidR="00473ADF" w:rsidRPr="00883125" w:rsidRDefault="00473ADF" w:rsidP="00473A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2"/>
              </w:rPr>
              <w:t>Trim Models</w:t>
            </w:r>
          </w:p>
          <w:p w14:paraId="4E5A6BCF" w14:textId="77777777" w:rsidR="00473ADF" w:rsidRPr="00602650" w:rsidRDefault="00473ADF" w:rsidP="00473A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2"/>
              </w:rPr>
              <w:t>Alginate Impression</w:t>
            </w:r>
          </w:p>
          <w:p w14:paraId="7DE6B27F" w14:textId="77777777" w:rsidR="00473ADF" w:rsidRDefault="00473ADF" w:rsidP="00473ADF">
            <w:pPr>
              <w:pStyle w:val="Heading3"/>
            </w:pPr>
            <w:r>
              <w:t>Certificates</w:t>
            </w:r>
          </w:p>
          <w:p w14:paraId="165AAB39" w14:textId="77777777" w:rsidR="00473ADF" w:rsidRPr="00B0462B" w:rsidRDefault="00473ADF" w:rsidP="00473ADF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</w:rPr>
              <w:t>CPR/BLS</w:t>
            </w:r>
          </w:p>
          <w:p w14:paraId="2F677191" w14:textId="77777777" w:rsidR="00473ADF" w:rsidRPr="00B0462B" w:rsidRDefault="00473ADF" w:rsidP="00473ADF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</w:rPr>
              <w:t>X-Ray</w:t>
            </w:r>
          </w:p>
          <w:p w14:paraId="2E7C8292" w14:textId="77777777" w:rsidR="00473ADF" w:rsidRPr="00B0462B" w:rsidRDefault="00473ADF" w:rsidP="00473ADF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</w:rPr>
              <w:t>Pit and Fissures</w:t>
            </w:r>
          </w:p>
          <w:p w14:paraId="79A9EC09" w14:textId="77777777" w:rsidR="00473ADF" w:rsidRPr="00B0462B" w:rsidRDefault="00473ADF" w:rsidP="00473ADF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</w:rPr>
              <w:t>HIPAA</w:t>
            </w:r>
          </w:p>
          <w:p w14:paraId="06D0FCAD" w14:textId="77777777" w:rsidR="00473ADF" w:rsidRPr="00CC6590" w:rsidRDefault="00473ADF" w:rsidP="00473ADF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</w:rPr>
              <w:t>Infection Control</w:t>
            </w:r>
          </w:p>
          <w:p w14:paraId="1A7A1F70" w14:textId="6B521948" w:rsidR="00473ADF" w:rsidRPr="008E420B" w:rsidRDefault="008E420B" w:rsidP="00473ADF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8E420B">
              <w:rPr>
                <w:sz w:val="22"/>
              </w:rPr>
              <w:t>Coronal Polish</w:t>
            </w:r>
          </w:p>
        </w:tc>
      </w:tr>
    </w:tbl>
    <w:p w14:paraId="1B627039" w14:textId="77777777" w:rsidR="0050581E" w:rsidRDefault="0050581E" w:rsidP="000C45FF">
      <w:pPr>
        <w:tabs>
          <w:tab w:val="left" w:pos="990"/>
        </w:tabs>
      </w:pPr>
    </w:p>
    <w:sectPr w:rsidR="0050581E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C275" w14:textId="77777777" w:rsidR="009A4742" w:rsidRDefault="009A4742" w:rsidP="000C45FF">
      <w:r>
        <w:separator/>
      </w:r>
    </w:p>
  </w:endnote>
  <w:endnote w:type="continuationSeparator" w:id="0">
    <w:p w14:paraId="57C4A309" w14:textId="77777777" w:rsidR="009A4742" w:rsidRDefault="009A474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45261" w14:textId="77777777" w:rsidR="009A4742" w:rsidRDefault="009A4742" w:rsidP="000C45FF">
      <w:r>
        <w:separator/>
      </w:r>
    </w:p>
  </w:footnote>
  <w:footnote w:type="continuationSeparator" w:id="0">
    <w:p w14:paraId="48DA186D" w14:textId="77777777" w:rsidR="009A4742" w:rsidRDefault="009A474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1D69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A5BF4A" wp14:editId="69A8596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932152643" name="Graphic 9321526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481A"/>
    <w:multiLevelType w:val="hybridMultilevel"/>
    <w:tmpl w:val="C4384B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D3713"/>
    <w:multiLevelType w:val="hybridMultilevel"/>
    <w:tmpl w:val="14E05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24207">
    <w:abstractNumId w:val="1"/>
  </w:num>
  <w:num w:numId="2" w16cid:durableId="196943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9B"/>
    <w:rsid w:val="00006B3A"/>
    <w:rsid w:val="00036450"/>
    <w:rsid w:val="00094499"/>
    <w:rsid w:val="000A4DAF"/>
    <w:rsid w:val="000C45FF"/>
    <w:rsid w:val="000E3FD1"/>
    <w:rsid w:val="001072CF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43EC6"/>
    <w:rsid w:val="00256CF7"/>
    <w:rsid w:val="00261B1C"/>
    <w:rsid w:val="00266BE7"/>
    <w:rsid w:val="00273D57"/>
    <w:rsid w:val="00281FD5"/>
    <w:rsid w:val="00287054"/>
    <w:rsid w:val="002A4D7C"/>
    <w:rsid w:val="002D3625"/>
    <w:rsid w:val="0030481B"/>
    <w:rsid w:val="003156FC"/>
    <w:rsid w:val="00317495"/>
    <w:rsid w:val="003254B5"/>
    <w:rsid w:val="0033628B"/>
    <w:rsid w:val="0033752B"/>
    <w:rsid w:val="003576AC"/>
    <w:rsid w:val="00360626"/>
    <w:rsid w:val="0037121F"/>
    <w:rsid w:val="003910D8"/>
    <w:rsid w:val="003A4132"/>
    <w:rsid w:val="003A6B7D"/>
    <w:rsid w:val="003B06CA"/>
    <w:rsid w:val="004071FC"/>
    <w:rsid w:val="00440C96"/>
    <w:rsid w:val="00445947"/>
    <w:rsid w:val="00473ADF"/>
    <w:rsid w:val="004813B3"/>
    <w:rsid w:val="00496591"/>
    <w:rsid w:val="004A1AC1"/>
    <w:rsid w:val="004B0E88"/>
    <w:rsid w:val="004C63E4"/>
    <w:rsid w:val="004D3011"/>
    <w:rsid w:val="004D5921"/>
    <w:rsid w:val="0050461F"/>
    <w:rsid w:val="0050581E"/>
    <w:rsid w:val="005262AC"/>
    <w:rsid w:val="00564173"/>
    <w:rsid w:val="005A0BC0"/>
    <w:rsid w:val="005E39D5"/>
    <w:rsid w:val="00600670"/>
    <w:rsid w:val="00602650"/>
    <w:rsid w:val="00613544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7A3758"/>
    <w:rsid w:val="00802CA0"/>
    <w:rsid w:val="0080699B"/>
    <w:rsid w:val="008116E9"/>
    <w:rsid w:val="00840C1A"/>
    <w:rsid w:val="00840E9E"/>
    <w:rsid w:val="00852430"/>
    <w:rsid w:val="00883125"/>
    <w:rsid w:val="00887BD7"/>
    <w:rsid w:val="0089526A"/>
    <w:rsid w:val="008E420B"/>
    <w:rsid w:val="00900883"/>
    <w:rsid w:val="009260CD"/>
    <w:rsid w:val="00940A66"/>
    <w:rsid w:val="009506DE"/>
    <w:rsid w:val="00952C25"/>
    <w:rsid w:val="00953BD5"/>
    <w:rsid w:val="009A4742"/>
    <w:rsid w:val="00A2118D"/>
    <w:rsid w:val="00A44B4E"/>
    <w:rsid w:val="00A90EE9"/>
    <w:rsid w:val="00AD0A50"/>
    <w:rsid w:val="00AD76E2"/>
    <w:rsid w:val="00B0462B"/>
    <w:rsid w:val="00B20152"/>
    <w:rsid w:val="00B359E4"/>
    <w:rsid w:val="00B57D98"/>
    <w:rsid w:val="00B70850"/>
    <w:rsid w:val="00B7509D"/>
    <w:rsid w:val="00B81E85"/>
    <w:rsid w:val="00BF41B6"/>
    <w:rsid w:val="00C066B6"/>
    <w:rsid w:val="00C37BA1"/>
    <w:rsid w:val="00C4674C"/>
    <w:rsid w:val="00C506CF"/>
    <w:rsid w:val="00C665CF"/>
    <w:rsid w:val="00C72BED"/>
    <w:rsid w:val="00C81684"/>
    <w:rsid w:val="00C9578B"/>
    <w:rsid w:val="00CB0055"/>
    <w:rsid w:val="00CC6590"/>
    <w:rsid w:val="00D2522B"/>
    <w:rsid w:val="00D422DE"/>
    <w:rsid w:val="00D5459D"/>
    <w:rsid w:val="00DA1F4D"/>
    <w:rsid w:val="00DB7234"/>
    <w:rsid w:val="00DD172A"/>
    <w:rsid w:val="00E25A26"/>
    <w:rsid w:val="00E334E0"/>
    <w:rsid w:val="00E4381A"/>
    <w:rsid w:val="00E55D74"/>
    <w:rsid w:val="00ED54C7"/>
    <w:rsid w:val="00EE4C4F"/>
    <w:rsid w:val="00F250C1"/>
    <w:rsid w:val="00F32423"/>
    <w:rsid w:val="00F55999"/>
    <w:rsid w:val="00F60274"/>
    <w:rsid w:val="00F77FB9"/>
    <w:rsid w:val="00F90747"/>
    <w:rsid w:val="00FB068F"/>
    <w:rsid w:val="00FB42E2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C4DD1"/>
  <w14:defaultImageDpi w14:val="32767"/>
  <w15:chartTrackingRefBased/>
  <w15:docId w15:val="{0566A390-D9B0-4B8B-98A5-CF31AE59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852430"/>
    <w:rPr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9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il\AppData\Local\Microsoft\Office\16.0\DTS\en-US%7b34FAD317-EAEB-466C-9A25-A996E3AD4715%7d\%7bCA6DF240-970E-4695-91DA-E3B25CAFB291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954B5DD7994BB39C26282C98E7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5547-8EC8-4627-A0FA-CA41D4AE4C1B}"/>
      </w:docPartPr>
      <w:docPartBody>
        <w:p w:rsidR="002016AF" w:rsidRDefault="009A1678" w:rsidP="009A1678">
          <w:pPr>
            <w:pStyle w:val="A3954B5DD7994BB39C26282C98E74E87"/>
          </w:pPr>
          <w:r w:rsidRPr="00CB0055">
            <w:t>Contact</w:t>
          </w:r>
        </w:p>
      </w:docPartBody>
    </w:docPart>
    <w:docPart>
      <w:docPartPr>
        <w:name w:val="A2FBDCE10D1C48BB9226B8BBCFD5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BCD4-44B0-4596-B2FB-3FBF69E6A6DA}"/>
      </w:docPartPr>
      <w:docPartBody>
        <w:p w:rsidR="002016AF" w:rsidRDefault="009A1678" w:rsidP="009A1678">
          <w:pPr>
            <w:pStyle w:val="A2FBDCE10D1C48BB9226B8BBCFD53EB0"/>
          </w:pPr>
          <w:r w:rsidRPr="004D3011">
            <w:t>PHONE:</w:t>
          </w:r>
        </w:p>
      </w:docPartBody>
    </w:docPart>
    <w:docPart>
      <w:docPartPr>
        <w:name w:val="E866FC47F537478BBBE87C5EE28C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C824-5B09-4A5A-A47E-908CF78D5D5B}"/>
      </w:docPartPr>
      <w:docPartBody>
        <w:p w:rsidR="002016AF" w:rsidRDefault="009A1678" w:rsidP="009A1678">
          <w:pPr>
            <w:pStyle w:val="E866FC47F537478BBBE87C5EE28C3B86"/>
          </w:pPr>
          <w:r w:rsidRPr="004D3011">
            <w:t>EMAIL:</w:t>
          </w:r>
        </w:p>
      </w:docPartBody>
    </w:docPart>
    <w:docPart>
      <w:docPartPr>
        <w:name w:val="BF7EC7A24C274E42A79948E4E034D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5021-565A-4991-926F-B55A70BA2943}"/>
      </w:docPartPr>
      <w:docPartBody>
        <w:p w:rsidR="002016AF" w:rsidRDefault="009A1678" w:rsidP="009A1678">
          <w:pPr>
            <w:pStyle w:val="BF7EC7A24C274E42A79948E4E034DDC8"/>
          </w:pPr>
          <w:r w:rsidRPr="00036450">
            <w:t>EDUCATION</w:t>
          </w:r>
        </w:p>
      </w:docPartBody>
    </w:docPart>
    <w:docPart>
      <w:docPartPr>
        <w:name w:val="8133A73596464D7AB90C99DBE7F5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E1FD-3B3D-487D-BCCB-D546FDA7A65A}"/>
      </w:docPartPr>
      <w:docPartBody>
        <w:p w:rsidR="002016AF" w:rsidRDefault="009A1678" w:rsidP="009A1678">
          <w:pPr>
            <w:pStyle w:val="8133A73596464D7AB90C99DBE7F5C7CC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78"/>
    <w:rsid w:val="002016AF"/>
    <w:rsid w:val="00360626"/>
    <w:rsid w:val="008E0E17"/>
    <w:rsid w:val="009A1678"/>
    <w:rsid w:val="00F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A3954B5DD7994BB39C26282C98E74E87">
    <w:name w:val="A3954B5DD7994BB39C26282C98E74E87"/>
    <w:rsid w:val="009A1678"/>
  </w:style>
  <w:style w:type="paragraph" w:customStyle="1" w:styleId="A2FBDCE10D1C48BB9226B8BBCFD53EB0">
    <w:name w:val="A2FBDCE10D1C48BB9226B8BBCFD53EB0"/>
    <w:rsid w:val="009A1678"/>
  </w:style>
  <w:style w:type="paragraph" w:customStyle="1" w:styleId="E866FC47F537478BBBE87C5EE28C3B86">
    <w:name w:val="E866FC47F537478BBBE87C5EE28C3B86"/>
    <w:rsid w:val="009A1678"/>
  </w:style>
  <w:style w:type="paragraph" w:customStyle="1" w:styleId="BF7EC7A24C274E42A79948E4E034DDC8">
    <w:name w:val="BF7EC7A24C274E42A79948E4E034DDC8"/>
    <w:rsid w:val="009A1678"/>
  </w:style>
  <w:style w:type="paragraph" w:customStyle="1" w:styleId="8133A73596464D7AB90C99DBE7F5C7CC">
    <w:name w:val="8133A73596464D7AB90C99DBE7F5C7CC"/>
    <w:rsid w:val="009A1678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0BA5-B4CE-44BC-9684-FE2CD46D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{CA6DF240-970E-4695-91DA-E3B25CAFB291}tf00546271_win32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Silvia Davis</cp:lastModifiedBy>
  <cp:revision>2</cp:revision>
  <dcterms:created xsi:type="dcterms:W3CDTF">2023-08-16T23:24:00Z</dcterms:created>
  <dcterms:modified xsi:type="dcterms:W3CDTF">2024-05-31T17:14:00Z</dcterms:modified>
</cp:coreProperties>
</file>