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B005" w14:textId="77777777" w:rsidR="00816216" w:rsidRPr="00DE62EA" w:rsidRDefault="008F0319" w:rsidP="007978F7">
      <w:pPr>
        <w:pStyle w:val="Title"/>
        <w:jc w:val="center"/>
        <w:rPr>
          <w:rFonts w:ascii="Cambria Math" w:hAnsi="Cambria Math"/>
          <w:b/>
          <w:color w:val="1C525B" w:themeColor="accent1" w:themeShade="80"/>
          <w:sz w:val="52"/>
          <w:szCs w:val="48"/>
          <w:lang w:val="es-US"/>
        </w:rPr>
      </w:pPr>
      <w:r w:rsidRPr="00DE62EA">
        <w:rPr>
          <w:rFonts w:ascii="Cambria Math" w:hAnsi="Cambria Math"/>
          <w:b/>
          <w:color w:val="1C525B" w:themeColor="accent1" w:themeShade="80"/>
          <w:sz w:val="72"/>
          <w:szCs w:val="60"/>
          <w:lang w:val="es-US"/>
        </w:rPr>
        <w:t>Your Name</w:t>
      </w:r>
      <w:r w:rsidR="004737CA" w:rsidRPr="00DE62EA">
        <w:rPr>
          <w:rFonts w:ascii="Cambria Math" w:hAnsi="Cambria Math"/>
          <w:color w:val="1C525B" w:themeColor="accent1" w:themeShade="80"/>
          <w:sz w:val="72"/>
          <w:szCs w:val="60"/>
          <w:lang w:val="es-US"/>
        </w:rPr>
        <w:t xml:space="preserve">, </w:t>
      </w:r>
      <w:r w:rsidRPr="00DE62EA">
        <w:rPr>
          <w:rFonts w:ascii="Cambria Math" w:hAnsi="Cambria Math"/>
          <w:color w:val="1C525B" w:themeColor="accent1" w:themeShade="80"/>
          <w:sz w:val="72"/>
        </w:rPr>
        <w:t>M.A</w:t>
      </w:r>
      <w:r w:rsidR="00045725" w:rsidRPr="00DE62EA">
        <w:rPr>
          <w:rFonts w:ascii="Cambria Math" w:hAnsi="Cambria Math"/>
          <w:color w:val="1C525B" w:themeColor="accent1" w:themeShade="80"/>
          <w:sz w:val="72"/>
        </w:rPr>
        <w:t xml:space="preserve">. </w:t>
      </w:r>
    </w:p>
    <w:p w14:paraId="428BABE6" w14:textId="77777777" w:rsidR="00311CC9" w:rsidRPr="00DE62EA" w:rsidRDefault="008F0319" w:rsidP="007978F7">
      <w:pPr>
        <w:pStyle w:val="NoSpacing"/>
        <w:jc w:val="center"/>
        <w:rPr>
          <w:rFonts w:ascii="Cambria Math" w:hAnsi="Cambria Math"/>
          <w:color w:val="262626" w:themeColor="text1" w:themeTint="D9"/>
          <w:sz w:val="24"/>
          <w:szCs w:val="24"/>
          <w:lang w:val="es-US"/>
        </w:rPr>
      </w:pPr>
      <w:r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>1000 Virginia St.</w:t>
      </w:r>
      <w:r w:rsidR="00560136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 xml:space="preserve"> Los </w:t>
      </w:r>
      <w:r w:rsidR="00560136" w:rsidRPr="00DE62EA">
        <w:rPr>
          <w:rFonts w:ascii="Cambria Math" w:hAnsi="Cambria Math"/>
          <w:color w:val="262626" w:themeColor="text1" w:themeTint="D9"/>
          <w:sz w:val="24"/>
          <w:szCs w:val="24"/>
        </w:rPr>
        <w:t>Angeles</w:t>
      </w:r>
      <w:r w:rsidR="00C11926" w:rsidRPr="00DE62EA">
        <w:rPr>
          <w:rFonts w:ascii="Cambria Math" w:hAnsi="Cambria Math"/>
          <w:color w:val="262626" w:themeColor="text1" w:themeTint="D9"/>
          <w:sz w:val="24"/>
          <w:szCs w:val="24"/>
        </w:rPr>
        <w:t>,</w:t>
      </w:r>
      <w:r w:rsidR="00C11926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 xml:space="preserve"> CA</w:t>
      </w:r>
      <w:r w:rsidR="005C1CEE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>.</w:t>
      </w:r>
      <w:r w:rsidR="00C11926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 xml:space="preserve"> </w:t>
      </w:r>
      <w:r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>90056</w:t>
      </w:r>
    </w:p>
    <w:p w14:paraId="034E689B" w14:textId="77777777" w:rsidR="00AF4DA6" w:rsidRPr="00DE62EA" w:rsidRDefault="00AF4DA6" w:rsidP="007978F7">
      <w:pPr>
        <w:pStyle w:val="NoSpacing"/>
        <w:jc w:val="center"/>
        <w:rPr>
          <w:rFonts w:ascii="Cambria Math" w:hAnsi="Cambria Math"/>
          <w:color w:val="262626" w:themeColor="text1" w:themeTint="D9"/>
          <w:sz w:val="24"/>
          <w:szCs w:val="24"/>
          <w:lang w:val="es-US"/>
        </w:rPr>
      </w:pPr>
      <w:r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 xml:space="preserve">Cell: </w:t>
      </w:r>
      <w:r w:rsidR="008F0319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>(323</w:t>
      </w:r>
      <w:r w:rsidR="00311CC9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 xml:space="preserve">) </w:t>
      </w:r>
      <w:r w:rsidR="008F0319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>441-5000</w:t>
      </w:r>
    </w:p>
    <w:p w14:paraId="720FB1CF" w14:textId="77777777" w:rsidR="005C1CEE" w:rsidRPr="00DE62EA" w:rsidRDefault="00AF4DA6" w:rsidP="007978F7">
      <w:pPr>
        <w:pStyle w:val="NoSpacing"/>
        <w:jc w:val="center"/>
        <w:rPr>
          <w:rFonts w:ascii="Cambria Math" w:hAnsi="Cambria Math"/>
          <w:color w:val="262626" w:themeColor="text1" w:themeTint="D9"/>
          <w:sz w:val="24"/>
          <w:szCs w:val="24"/>
          <w:lang w:val="es-US"/>
        </w:rPr>
      </w:pPr>
      <w:r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 xml:space="preserve">Email: </w:t>
      </w:r>
      <w:r w:rsidR="008F0319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>yourname</w:t>
      </w:r>
      <w:r w:rsidR="003E14C9" w:rsidRPr="00DE62EA">
        <w:rPr>
          <w:rFonts w:ascii="Cambria Math" w:hAnsi="Cambria Math"/>
          <w:color w:val="262626" w:themeColor="text1" w:themeTint="D9"/>
          <w:sz w:val="24"/>
          <w:szCs w:val="24"/>
          <w:lang w:val="es-US"/>
        </w:rPr>
        <w:t>@yahoo.com</w:t>
      </w:r>
    </w:p>
    <w:p w14:paraId="5F25588C" w14:textId="77777777" w:rsidR="006270A9" w:rsidRPr="00DE62EA" w:rsidRDefault="007978F7" w:rsidP="00AF4DA6">
      <w:pPr>
        <w:pStyle w:val="Heading1"/>
        <w:tabs>
          <w:tab w:val="left" w:pos="2175"/>
        </w:tabs>
        <w:jc w:val="center"/>
        <w:rPr>
          <w:rFonts w:ascii="Cambria Math" w:hAnsi="Cambria Math"/>
          <w:color w:val="1C525B" w:themeColor="accent1" w:themeShade="80"/>
          <w:szCs w:val="24"/>
          <w:u w:val="single"/>
        </w:rPr>
      </w:pPr>
      <w:r w:rsidRPr="00DE62EA">
        <w:rPr>
          <w:rFonts w:ascii="Cambria Math" w:hAnsi="Cambria Math"/>
          <w:color w:val="1C525B" w:themeColor="accent1" w:themeShade="80"/>
          <w:szCs w:val="24"/>
          <w:u w:val="single"/>
        </w:rPr>
        <w:t>Career Objective</w:t>
      </w:r>
    </w:p>
    <w:p w14:paraId="36C2D77D" w14:textId="77777777" w:rsidR="00DE62EA" w:rsidRPr="00DE62EA" w:rsidRDefault="00DE62EA" w:rsidP="00DE62EA">
      <w:pPr>
        <w:rPr>
          <w:rFonts w:ascii="Cambria Math" w:hAnsi="Cambria Math" w:cstheme="majorHAnsi"/>
          <w:color w:val="262626" w:themeColor="text1" w:themeTint="D9"/>
          <w:sz w:val="24"/>
          <w:szCs w:val="24"/>
          <w:shd w:val="clear" w:color="auto" w:fill="FFFFFF"/>
        </w:rPr>
      </w:pPr>
      <w:r w:rsidRPr="00DE62EA">
        <w:rPr>
          <w:rFonts w:ascii="Cambria Math" w:hAnsi="Cambria Math" w:cstheme="majorHAnsi"/>
          <w:color w:val="262626" w:themeColor="text1" w:themeTint="D9"/>
          <w:sz w:val="24"/>
          <w:szCs w:val="24"/>
          <w:shd w:val="clear" w:color="auto" w:fill="FFFFFF"/>
        </w:rPr>
        <w:t>A highly dependable individual with a sound understanding of medical assistance and clerical tasks. Outstanding communication skills as well as excellent customer service. Eager to obtain a position as a medical assistant in a reputable medical office.</w:t>
      </w:r>
    </w:p>
    <w:p w14:paraId="6BD1AE13" w14:textId="77777777" w:rsidR="000D459F" w:rsidRPr="00DE62EA" w:rsidRDefault="000D459F" w:rsidP="00AF4DA6">
      <w:pPr>
        <w:pStyle w:val="Heading1"/>
        <w:jc w:val="center"/>
        <w:rPr>
          <w:rFonts w:ascii="Cambria Math" w:eastAsiaTheme="minorEastAsia" w:hAnsi="Cambria Math" w:cstheme="minorBidi"/>
          <w:b w:val="0"/>
          <w:bCs/>
          <w:color w:val="1C525B" w:themeColor="accent1" w:themeShade="80"/>
          <w:szCs w:val="24"/>
          <w:u w:val="single"/>
        </w:rPr>
        <w:sectPr w:rsidR="000D459F" w:rsidRPr="00DE62EA" w:rsidSect="0034267E"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  <w:r w:rsidRPr="00DE62EA">
        <w:rPr>
          <w:rFonts w:ascii="Cambria Math" w:hAnsi="Cambria Math"/>
          <w:color w:val="1C525B" w:themeColor="accent1" w:themeShade="80"/>
          <w:szCs w:val="24"/>
          <w:u w:val="single"/>
        </w:rPr>
        <w:t>Skills &amp; Abilities</w:t>
      </w:r>
    </w:p>
    <w:tbl>
      <w:tblPr>
        <w:tblpPr w:leftFromText="180" w:rightFromText="180" w:vertAnchor="text" w:horzAnchor="margin" w:tblpXSpec="center" w:tblpY="157"/>
        <w:tblOverlap w:val="never"/>
        <w:tblW w:w="12276" w:type="dxa"/>
        <w:tblLayout w:type="fixed"/>
        <w:tblLook w:val="04A0" w:firstRow="1" w:lastRow="0" w:firstColumn="1" w:lastColumn="0" w:noHBand="0" w:noVBand="1"/>
      </w:tblPr>
      <w:tblGrid>
        <w:gridCol w:w="5958"/>
        <w:gridCol w:w="6318"/>
      </w:tblGrid>
      <w:tr w:rsidR="007978F7" w:rsidRPr="00DE62EA" w14:paraId="511D585C" w14:textId="77777777" w:rsidTr="0034267E">
        <w:trPr>
          <w:cantSplit/>
          <w:trHeight w:val="2067"/>
        </w:trPr>
        <w:tc>
          <w:tcPr>
            <w:tcW w:w="5958" w:type="dxa"/>
          </w:tcPr>
          <w:p w14:paraId="660FFCAC" w14:textId="77777777" w:rsidR="0034267E" w:rsidRPr="00DE62EA" w:rsidRDefault="008F0319" w:rsidP="0034267E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 xml:space="preserve">Bilingual: English/ Mandarin </w:t>
            </w:r>
          </w:p>
          <w:p w14:paraId="0E5D305F" w14:textId="77777777" w:rsidR="0034267E" w:rsidRPr="00DE62EA" w:rsidRDefault="0034267E" w:rsidP="0034267E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Perform phlebotomy procedures</w:t>
            </w:r>
          </w:p>
          <w:p w14:paraId="281576D8" w14:textId="77777777" w:rsidR="007978F7" w:rsidRPr="00DE62EA" w:rsidRDefault="007978F7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Measure vital signs and medical history</w:t>
            </w:r>
          </w:p>
          <w:p w14:paraId="5A7CF723" w14:textId="77777777" w:rsidR="007978F7" w:rsidRPr="00DE62EA" w:rsidRDefault="007978F7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Measure medication and give injections</w:t>
            </w:r>
          </w:p>
          <w:p w14:paraId="0721DC2D" w14:textId="77777777" w:rsidR="007978F7" w:rsidRPr="00DE62EA" w:rsidRDefault="007978F7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Specimen collection and handling</w:t>
            </w:r>
          </w:p>
          <w:p w14:paraId="39085163" w14:textId="77777777" w:rsidR="007978F7" w:rsidRPr="00DE62EA" w:rsidRDefault="007978F7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 xml:space="preserve">Perform electrocardiograms </w:t>
            </w:r>
          </w:p>
          <w:p w14:paraId="0F270ECC" w14:textId="77777777" w:rsidR="007978F7" w:rsidRPr="00DE62EA" w:rsidRDefault="007978F7" w:rsidP="0034267E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Properly handle bio-hazards</w:t>
            </w:r>
          </w:p>
        </w:tc>
        <w:tc>
          <w:tcPr>
            <w:tcW w:w="6318" w:type="dxa"/>
          </w:tcPr>
          <w:p w14:paraId="686F54B1" w14:textId="77777777" w:rsidR="0034267E" w:rsidRPr="00DE62EA" w:rsidRDefault="0034267E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Customer service/ telephone etiquette</w:t>
            </w:r>
          </w:p>
          <w:p w14:paraId="1210E711" w14:textId="77777777" w:rsidR="007978F7" w:rsidRPr="00DE62EA" w:rsidRDefault="00DE62EA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 xml:space="preserve">Good typing abilities </w:t>
            </w:r>
          </w:p>
          <w:p w14:paraId="2D7D25B5" w14:textId="77777777" w:rsidR="007978F7" w:rsidRPr="00DE62EA" w:rsidRDefault="0034267E" w:rsidP="0034267E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 xml:space="preserve">Medical Terminology knowledge </w:t>
            </w:r>
          </w:p>
          <w:p w14:paraId="351C62E0" w14:textId="77777777" w:rsidR="007978F7" w:rsidRPr="00DE62EA" w:rsidRDefault="007978F7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Knowledge in scheduling appointments</w:t>
            </w:r>
          </w:p>
          <w:p w14:paraId="1D0A0837" w14:textId="77777777" w:rsidR="007978F7" w:rsidRPr="00DE62EA" w:rsidRDefault="007978F7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 xml:space="preserve">Management/ Leadership skills </w:t>
            </w:r>
          </w:p>
          <w:p w14:paraId="24E9DB7B" w14:textId="77777777" w:rsidR="007978F7" w:rsidRPr="00DE62EA" w:rsidRDefault="007978F7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Knowledge of laws and ethics</w:t>
            </w:r>
          </w:p>
          <w:p w14:paraId="3A95CBAF" w14:textId="77777777" w:rsidR="007978F7" w:rsidRPr="00DE62EA" w:rsidRDefault="007978F7" w:rsidP="007978F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</w:pPr>
            <w:r w:rsidRPr="00DE62EA">
              <w:rPr>
                <w:rFonts w:ascii="Cambria Math" w:hAnsi="Cambria Math"/>
                <w:color w:val="262626" w:themeColor="text1" w:themeTint="D9"/>
                <w:sz w:val="24"/>
                <w:szCs w:val="24"/>
              </w:rPr>
              <w:t>HIPAA compliant</w:t>
            </w:r>
          </w:p>
          <w:p w14:paraId="1FB3D5CA" w14:textId="77777777" w:rsidR="00DE62EA" w:rsidRPr="00DE62EA" w:rsidRDefault="00DE62EA" w:rsidP="00DE62EA">
            <w:pPr>
              <w:spacing w:after="0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DD3A12E" w14:textId="77777777" w:rsidR="0034267E" w:rsidRPr="00DE62EA" w:rsidRDefault="0034267E" w:rsidP="00AF4DA6">
      <w:pPr>
        <w:jc w:val="center"/>
        <w:rPr>
          <w:rFonts w:ascii="Cambria Math" w:hAnsi="Cambria Math"/>
          <w:b/>
          <w:color w:val="1C525B" w:themeColor="accent1" w:themeShade="80"/>
          <w:sz w:val="28"/>
          <w:szCs w:val="24"/>
          <w:u w:val="single"/>
        </w:rPr>
      </w:pPr>
      <w:r w:rsidRPr="00DE62EA">
        <w:rPr>
          <w:rFonts w:ascii="Cambria Math" w:hAnsi="Cambria Math"/>
          <w:b/>
          <w:color w:val="1C525B" w:themeColor="accent1" w:themeShade="80"/>
          <w:sz w:val="28"/>
          <w:szCs w:val="24"/>
          <w:u w:val="single"/>
        </w:rPr>
        <w:t>Work Experience</w:t>
      </w:r>
    </w:p>
    <w:p w14:paraId="6ADB40CB" w14:textId="77777777" w:rsidR="00DE62EA" w:rsidRPr="00DE62EA" w:rsidRDefault="003E14C9" w:rsidP="007978F7">
      <w:pPr>
        <w:pStyle w:val="NoSpacing"/>
        <w:rPr>
          <w:rFonts w:ascii="Cambria Math" w:hAnsi="Cambria Math"/>
          <w:i/>
          <w:color w:val="262626" w:themeColor="text1" w:themeTint="D9"/>
          <w:sz w:val="24"/>
          <w:szCs w:val="24"/>
        </w:rPr>
      </w:pPr>
      <w:r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 xml:space="preserve">Customer </w:t>
      </w:r>
      <w:r w:rsidR="007978F7"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 xml:space="preserve">Service </w:t>
      </w:r>
      <w:r w:rsidR="00AF4DA6"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>Representative</w:t>
      </w:r>
    </w:p>
    <w:p w14:paraId="785198EA" w14:textId="77777777" w:rsidR="00C11926" w:rsidRPr="00DE62EA" w:rsidRDefault="008F0319" w:rsidP="007978F7">
      <w:pPr>
        <w:pStyle w:val="NoSpacing"/>
        <w:rPr>
          <w:rFonts w:ascii="Cambria Math" w:hAnsi="Cambria Math"/>
          <w:i/>
          <w:color w:val="262626" w:themeColor="text1" w:themeTint="D9"/>
          <w:sz w:val="24"/>
          <w:szCs w:val="24"/>
        </w:rPr>
      </w:pPr>
      <w:r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>Car Plus Inc.</w:t>
      </w:r>
      <w:r w:rsidR="007978F7"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 xml:space="preserve"> </w:t>
      </w:r>
      <w:r w:rsidR="00AF4DA6"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>(</w:t>
      </w:r>
      <w:r w:rsidR="00DE62EA"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 xml:space="preserve">August 05, </w:t>
      </w:r>
      <w:r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>2010</w:t>
      </w:r>
      <w:r w:rsidR="00DE62EA"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 xml:space="preserve"> - </w:t>
      </w:r>
      <w:r w:rsidR="00AF4DA6" w:rsidRPr="00DE62EA">
        <w:rPr>
          <w:rFonts w:ascii="Cambria Math" w:hAnsi="Cambria Math"/>
          <w:i/>
          <w:color w:val="262626" w:themeColor="text1" w:themeTint="D9"/>
          <w:sz w:val="24"/>
          <w:szCs w:val="24"/>
        </w:rPr>
        <w:t>Current)</w:t>
      </w:r>
    </w:p>
    <w:p w14:paraId="6D643BDF" w14:textId="77777777" w:rsidR="0034267E" w:rsidRPr="00DE62EA" w:rsidRDefault="0034267E" w:rsidP="00DE62EA">
      <w:pPr>
        <w:pStyle w:val="NoSpacing"/>
        <w:numPr>
          <w:ilvl w:val="0"/>
          <w:numId w:val="32"/>
        </w:numPr>
        <w:rPr>
          <w:color w:val="262626" w:themeColor="text1" w:themeTint="D9"/>
          <w:sz w:val="24"/>
          <w:lang w:eastAsia="en-US"/>
        </w:rPr>
      </w:pPr>
      <w:r w:rsidRPr="00DE62EA">
        <w:rPr>
          <w:color w:val="262626" w:themeColor="text1" w:themeTint="D9"/>
          <w:sz w:val="24"/>
          <w:lang w:eastAsia="en-US"/>
        </w:rPr>
        <w:t>Dealt with customer enquiries about the availability and cost of vehicles.</w:t>
      </w:r>
    </w:p>
    <w:p w14:paraId="3959C562" w14:textId="77777777" w:rsidR="0034267E" w:rsidRPr="00DE62EA" w:rsidRDefault="0034267E" w:rsidP="00DE62EA">
      <w:pPr>
        <w:pStyle w:val="NoSpacing"/>
        <w:numPr>
          <w:ilvl w:val="0"/>
          <w:numId w:val="32"/>
        </w:numPr>
        <w:rPr>
          <w:color w:val="262626" w:themeColor="text1" w:themeTint="D9"/>
          <w:sz w:val="24"/>
          <w:lang w:eastAsia="en-US"/>
        </w:rPr>
      </w:pPr>
      <w:r w:rsidRPr="00DE62EA">
        <w:rPr>
          <w:color w:val="262626" w:themeColor="text1" w:themeTint="D9"/>
          <w:sz w:val="24"/>
          <w:lang w:eastAsia="en-US"/>
        </w:rPr>
        <w:t>Registered bookings and explained the terms of rental or leasing agreements.</w:t>
      </w:r>
    </w:p>
    <w:p w14:paraId="43F625AE" w14:textId="77777777" w:rsidR="0034267E" w:rsidRPr="00DE62EA" w:rsidRDefault="0034267E" w:rsidP="00DE62EA">
      <w:pPr>
        <w:pStyle w:val="NoSpacing"/>
        <w:numPr>
          <w:ilvl w:val="0"/>
          <w:numId w:val="32"/>
        </w:numPr>
        <w:rPr>
          <w:color w:val="262626" w:themeColor="text1" w:themeTint="D9"/>
          <w:sz w:val="24"/>
          <w:lang w:eastAsia="en-US"/>
        </w:rPr>
      </w:pPr>
      <w:r w:rsidRPr="00DE62EA">
        <w:rPr>
          <w:color w:val="262626" w:themeColor="text1" w:themeTint="D9"/>
          <w:sz w:val="24"/>
          <w:lang w:eastAsia="en-US"/>
        </w:rPr>
        <w:t>Completed paperwork with the customer regarding payments.</w:t>
      </w:r>
    </w:p>
    <w:p w14:paraId="55105F53" w14:textId="77777777" w:rsidR="0034267E" w:rsidRPr="00DE62EA" w:rsidRDefault="0034267E" w:rsidP="00DE62EA">
      <w:pPr>
        <w:pStyle w:val="NoSpacing"/>
        <w:numPr>
          <w:ilvl w:val="0"/>
          <w:numId w:val="32"/>
        </w:numPr>
        <w:rPr>
          <w:color w:val="262626" w:themeColor="text1" w:themeTint="D9"/>
          <w:sz w:val="24"/>
          <w:lang w:eastAsia="en-US"/>
        </w:rPr>
      </w:pPr>
      <w:r w:rsidRPr="00DE62EA">
        <w:rPr>
          <w:color w:val="262626" w:themeColor="text1" w:themeTint="D9"/>
          <w:sz w:val="24"/>
          <w:lang w:eastAsia="en-US"/>
        </w:rPr>
        <w:t>Show vehicle to customers and pointed out any bumps, scrapes or special features.</w:t>
      </w:r>
    </w:p>
    <w:p w14:paraId="7025C831" w14:textId="77777777" w:rsidR="0034267E" w:rsidRPr="00DE62EA" w:rsidRDefault="0034267E" w:rsidP="00DE62EA">
      <w:pPr>
        <w:pStyle w:val="NoSpacing"/>
        <w:numPr>
          <w:ilvl w:val="0"/>
          <w:numId w:val="32"/>
        </w:numPr>
        <w:rPr>
          <w:color w:val="262626" w:themeColor="text1" w:themeTint="D9"/>
          <w:sz w:val="24"/>
          <w:lang w:eastAsia="en-US"/>
        </w:rPr>
      </w:pPr>
      <w:r w:rsidRPr="00DE62EA">
        <w:rPr>
          <w:color w:val="262626" w:themeColor="text1" w:themeTint="D9"/>
          <w:sz w:val="24"/>
          <w:lang w:eastAsia="en-US"/>
        </w:rPr>
        <w:t>Checked mileage and scrutinized for damage when vehicles were returned.</w:t>
      </w:r>
    </w:p>
    <w:p w14:paraId="747E0638" w14:textId="77777777" w:rsidR="0034267E" w:rsidRPr="00DE62EA" w:rsidRDefault="0034267E" w:rsidP="00DE62EA">
      <w:pPr>
        <w:pStyle w:val="NoSpacing"/>
        <w:numPr>
          <w:ilvl w:val="0"/>
          <w:numId w:val="32"/>
        </w:numPr>
        <w:rPr>
          <w:color w:val="262626" w:themeColor="text1" w:themeTint="D9"/>
          <w:sz w:val="24"/>
        </w:rPr>
      </w:pPr>
      <w:r w:rsidRPr="00DE62EA">
        <w:rPr>
          <w:color w:val="262626" w:themeColor="text1" w:themeTint="D9"/>
          <w:sz w:val="24"/>
        </w:rPr>
        <w:t xml:space="preserve">Attend the phone lines at all times in a friendly and prompt manner. </w:t>
      </w:r>
    </w:p>
    <w:p w14:paraId="21C18D74" w14:textId="77777777" w:rsidR="0034267E" w:rsidRPr="00DE62EA" w:rsidRDefault="0034267E" w:rsidP="00DE62EA">
      <w:pPr>
        <w:pStyle w:val="NoSpacing"/>
        <w:numPr>
          <w:ilvl w:val="0"/>
          <w:numId w:val="32"/>
        </w:numPr>
        <w:rPr>
          <w:color w:val="262626" w:themeColor="text1" w:themeTint="D9"/>
          <w:sz w:val="24"/>
        </w:rPr>
      </w:pPr>
      <w:r w:rsidRPr="00DE62EA">
        <w:rPr>
          <w:color w:val="262626" w:themeColor="text1" w:themeTint="D9"/>
          <w:sz w:val="24"/>
          <w:lang w:eastAsia="en-US"/>
        </w:rPr>
        <w:t>Provided ongoing service and sales support.</w:t>
      </w:r>
    </w:p>
    <w:p w14:paraId="195C5F67" w14:textId="77777777" w:rsidR="0034267E" w:rsidRPr="00DE62EA" w:rsidRDefault="0034267E" w:rsidP="00DE62EA">
      <w:pPr>
        <w:pStyle w:val="NoSpacing"/>
        <w:numPr>
          <w:ilvl w:val="0"/>
          <w:numId w:val="32"/>
        </w:numPr>
        <w:rPr>
          <w:color w:val="262626" w:themeColor="text1" w:themeTint="D9"/>
          <w:sz w:val="24"/>
        </w:rPr>
      </w:pPr>
      <w:r w:rsidRPr="00DE62EA">
        <w:rPr>
          <w:color w:val="262626" w:themeColor="text1" w:themeTint="D9"/>
          <w:sz w:val="24"/>
        </w:rPr>
        <w:t xml:space="preserve">Negotiate and secure reservations. </w:t>
      </w:r>
    </w:p>
    <w:p w14:paraId="07C4B81B" w14:textId="77777777" w:rsidR="000D459F" w:rsidRPr="00DE62EA" w:rsidRDefault="007978F7" w:rsidP="00AF4DA6">
      <w:pPr>
        <w:pStyle w:val="Heading1"/>
        <w:jc w:val="center"/>
        <w:rPr>
          <w:rFonts w:ascii="Cambria Math" w:hAnsi="Cambria Math"/>
          <w:color w:val="1C525B" w:themeColor="accent1" w:themeShade="80"/>
          <w:szCs w:val="24"/>
          <w:u w:val="single"/>
        </w:rPr>
      </w:pPr>
      <w:r w:rsidRPr="00DE62EA">
        <w:rPr>
          <w:rFonts w:ascii="Cambria Math" w:hAnsi="Cambria Math"/>
          <w:color w:val="1C525B" w:themeColor="accent1" w:themeShade="80"/>
          <w:szCs w:val="24"/>
          <w:u w:val="single"/>
        </w:rPr>
        <w:t>Education</w:t>
      </w:r>
      <w:r w:rsidR="00AF4DA6" w:rsidRPr="00DE62EA">
        <w:rPr>
          <w:rFonts w:ascii="Cambria Math" w:hAnsi="Cambria Math"/>
          <w:color w:val="1C525B" w:themeColor="accent1" w:themeShade="80"/>
          <w:szCs w:val="24"/>
          <w:u w:val="single"/>
        </w:rPr>
        <w:t>al Background</w:t>
      </w:r>
    </w:p>
    <w:p w14:paraId="20D79470" w14:textId="77777777" w:rsidR="00DE62EA" w:rsidRPr="00DE62EA" w:rsidRDefault="007978F7" w:rsidP="007978F7">
      <w:pPr>
        <w:pStyle w:val="NoSpacing"/>
        <w:rPr>
          <w:rFonts w:ascii="Cambria Math" w:hAnsi="Cambria Math"/>
          <w:color w:val="262626" w:themeColor="text1" w:themeTint="D9"/>
          <w:sz w:val="24"/>
          <w:szCs w:val="24"/>
        </w:rPr>
      </w:pPr>
      <w:r w:rsidRPr="00DE62EA">
        <w:rPr>
          <w:rFonts w:ascii="Cambria Math" w:hAnsi="Cambria Math"/>
          <w:color w:val="262626" w:themeColor="text1" w:themeTint="D9"/>
          <w:sz w:val="24"/>
          <w:szCs w:val="24"/>
        </w:rPr>
        <w:t>Medical A</w:t>
      </w:r>
      <w:r w:rsidR="000D459F" w:rsidRPr="00DE62EA">
        <w:rPr>
          <w:rFonts w:ascii="Cambria Math" w:hAnsi="Cambria Math"/>
          <w:color w:val="262626" w:themeColor="text1" w:themeTint="D9"/>
          <w:sz w:val="24"/>
          <w:szCs w:val="24"/>
        </w:rPr>
        <w:t>ssistant</w:t>
      </w:r>
      <w:r w:rsidR="00DE62EA" w:rsidRPr="00DE62EA">
        <w:rPr>
          <w:rFonts w:ascii="Cambria Math" w:hAnsi="Cambria Math"/>
          <w:color w:val="262626" w:themeColor="text1" w:themeTint="D9"/>
          <w:sz w:val="24"/>
          <w:szCs w:val="24"/>
        </w:rPr>
        <w:t xml:space="preserve"> Program</w:t>
      </w:r>
      <w:r w:rsidR="00AF4DA6" w:rsidRPr="00DE62EA">
        <w:rPr>
          <w:rFonts w:ascii="Cambria Math" w:hAnsi="Cambria Math"/>
          <w:color w:val="262626" w:themeColor="text1" w:themeTint="D9"/>
          <w:sz w:val="24"/>
          <w:szCs w:val="24"/>
        </w:rPr>
        <w:t xml:space="preserve"> </w:t>
      </w:r>
      <w:r w:rsidR="00DE62EA" w:rsidRPr="00DE62EA">
        <w:rPr>
          <w:rFonts w:ascii="Cambria Math" w:hAnsi="Cambria Math"/>
          <w:color w:val="262626" w:themeColor="text1" w:themeTint="D9"/>
          <w:sz w:val="24"/>
          <w:szCs w:val="24"/>
        </w:rPr>
        <w:t>(December 2019 - Current)</w:t>
      </w:r>
    </w:p>
    <w:p w14:paraId="0966621C" w14:textId="77777777" w:rsidR="007978F7" w:rsidRPr="00DE62EA" w:rsidRDefault="00AF4DA6" w:rsidP="007978F7">
      <w:pPr>
        <w:pStyle w:val="NoSpacing"/>
        <w:rPr>
          <w:rFonts w:ascii="Cambria Math" w:hAnsi="Cambria Math"/>
          <w:color w:val="262626" w:themeColor="text1" w:themeTint="D9"/>
          <w:sz w:val="24"/>
          <w:szCs w:val="24"/>
        </w:rPr>
      </w:pPr>
      <w:r w:rsidRPr="00DE62EA">
        <w:rPr>
          <w:rFonts w:ascii="Cambria Math" w:hAnsi="Cambria Math"/>
          <w:color w:val="262626" w:themeColor="text1" w:themeTint="D9"/>
          <w:sz w:val="24"/>
          <w:szCs w:val="24"/>
        </w:rPr>
        <w:t>American</w:t>
      </w:r>
      <w:r w:rsidR="007978F7" w:rsidRPr="00DE62EA">
        <w:rPr>
          <w:rFonts w:ascii="Cambria Math" w:hAnsi="Cambria Math"/>
          <w:color w:val="262626" w:themeColor="text1" w:themeTint="D9"/>
          <w:sz w:val="24"/>
          <w:szCs w:val="24"/>
        </w:rPr>
        <w:t xml:space="preserve"> Career C</w:t>
      </w:r>
      <w:r w:rsidRPr="00DE62EA">
        <w:rPr>
          <w:rFonts w:ascii="Cambria Math" w:hAnsi="Cambria Math"/>
          <w:color w:val="262626" w:themeColor="text1" w:themeTint="D9"/>
          <w:sz w:val="24"/>
          <w:szCs w:val="24"/>
        </w:rPr>
        <w:t>ollege</w:t>
      </w:r>
      <w:r w:rsidR="00DE62EA" w:rsidRPr="00DE62EA">
        <w:rPr>
          <w:rFonts w:ascii="Cambria Math" w:hAnsi="Cambria Math"/>
          <w:color w:val="262626" w:themeColor="text1" w:themeTint="D9"/>
          <w:sz w:val="24"/>
          <w:szCs w:val="24"/>
        </w:rPr>
        <w:t>, Los Angeles, CA</w:t>
      </w:r>
    </w:p>
    <w:p w14:paraId="37CE8259" w14:textId="77777777" w:rsidR="007978F7" w:rsidRPr="00DE62EA" w:rsidRDefault="007978F7" w:rsidP="007978F7">
      <w:pPr>
        <w:pStyle w:val="NoSpacing"/>
        <w:rPr>
          <w:rFonts w:ascii="Cambria Math" w:hAnsi="Cambria Math"/>
          <w:color w:val="262626" w:themeColor="text1" w:themeTint="D9"/>
          <w:sz w:val="24"/>
          <w:szCs w:val="24"/>
        </w:rPr>
      </w:pPr>
    </w:p>
    <w:p w14:paraId="086B5053" w14:textId="77777777" w:rsidR="00DE62EA" w:rsidRPr="00DE62EA" w:rsidRDefault="007978F7" w:rsidP="007978F7">
      <w:pPr>
        <w:pStyle w:val="NoSpacing"/>
        <w:rPr>
          <w:rFonts w:ascii="Cambria Math" w:hAnsi="Cambria Math"/>
          <w:color w:val="262626" w:themeColor="text1" w:themeTint="D9"/>
          <w:sz w:val="24"/>
          <w:szCs w:val="24"/>
        </w:rPr>
      </w:pPr>
      <w:r w:rsidRPr="00DE62EA">
        <w:rPr>
          <w:rFonts w:ascii="Cambria Math" w:hAnsi="Cambria Math"/>
          <w:color w:val="262626" w:themeColor="text1" w:themeTint="D9"/>
          <w:sz w:val="24"/>
          <w:szCs w:val="24"/>
        </w:rPr>
        <w:t xml:space="preserve">High School </w:t>
      </w:r>
      <w:r w:rsidR="00AF4DA6" w:rsidRPr="00DE62EA">
        <w:rPr>
          <w:rFonts w:ascii="Cambria Math" w:hAnsi="Cambria Math"/>
          <w:color w:val="262626" w:themeColor="text1" w:themeTint="D9"/>
          <w:sz w:val="24"/>
          <w:szCs w:val="24"/>
        </w:rPr>
        <w:t xml:space="preserve">Diploma, </w:t>
      </w:r>
      <w:r w:rsidR="00DE62EA" w:rsidRPr="00DE62EA">
        <w:rPr>
          <w:rFonts w:ascii="Cambria Math" w:hAnsi="Cambria Math"/>
          <w:color w:val="262626" w:themeColor="text1" w:themeTint="D9"/>
          <w:sz w:val="24"/>
          <w:szCs w:val="24"/>
        </w:rPr>
        <w:t>(Completed June 05, 2010)</w:t>
      </w:r>
    </w:p>
    <w:p w14:paraId="17F53847" w14:textId="77777777" w:rsidR="007978F7" w:rsidRPr="00DE62EA" w:rsidRDefault="007978F7" w:rsidP="007978F7">
      <w:pPr>
        <w:pStyle w:val="NoSpacing"/>
        <w:rPr>
          <w:rFonts w:ascii="Cambria Math" w:hAnsi="Cambria Math"/>
          <w:b/>
          <w:color w:val="2A7B88" w:themeColor="accent1" w:themeShade="BF"/>
          <w:sz w:val="24"/>
          <w:szCs w:val="24"/>
        </w:rPr>
      </w:pPr>
      <w:r w:rsidRPr="00DE62EA">
        <w:rPr>
          <w:rFonts w:ascii="Cambria Math" w:hAnsi="Cambria Math"/>
          <w:color w:val="262626" w:themeColor="text1" w:themeTint="D9"/>
          <w:sz w:val="24"/>
          <w:szCs w:val="24"/>
        </w:rPr>
        <w:t>Los Angeles High S</w:t>
      </w:r>
      <w:r w:rsidR="00AF4DA6" w:rsidRPr="00DE62EA">
        <w:rPr>
          <w:rFonts w:ascii="Cambria Math" w:hAnsi="Cambria Math"/>
          <w:color w:val="262626" w:themeColor="text1" w:themeTint="D9"/>
          <w:sz w:val="24"/>
          <w:szCs w:val="24"/>
        </w:rPr>
        <w:t>choo</w:t>
      </w:r>
      <w:r w:rsidR="00DE62EA" w:rsidRPr="00DE62EA">
        <w:rPr>
          <w:rFonts w:ascii="Cambria Math" w:hAnsi="Cambria Math"/>
          <w:color w:val="262626" w:themeColor="text1" w:themeTint="D9"/>
          <w:sz w:val="24"/>
          <w:szCs w:val="24"/>
        </w:rPr>
        <w:t>l, Los Angeles, CA</w:t>
      </w:r>
      <w:r w:rsidRPr="00DE62EA">
        <w:rPr>
          <w:rFonts w:ascii="Cambria Math" w:hAnsi="Cambria Math"/>
          <w:sz w:val="24"/>
          <w:szCs w:val="24"/>
        </w:rPr>
        <w:br/>
      </w:r>
    </w:p>
    <w:p w14:paraId="357CB125" w14:textId="77777777" w:rsidR="00560136" w:rsidRPr="00DE62EA" w:rsidRDefault="00AF4DA6" w:rsidP="00AF4DA6">
      <w:pPr>
        <w:jc w:val="center"/>
        <w:rPr>
          <w:rFonts w:ascii="Cambria Math" w:hAnsi="Cambria Math"/>
          <w:color w:val="1C525B" w:themeColor="accent1" w:themeShade="80"/>
          <w:sz w:val="28"/>
          <w:szCs w:val="24"/>
          <w:u w:val="single"/>
        </w:rPr>
      </w:pPr>
      <w:r w:rsidRPr="00DE62EA">
        <w:rPr>
          <w:rFonts w:ascii="Cambria Math" w:hAnsi="Cambria Math"/>
          <w:b/>
          <w:color w:val="1C525B" w:themeColor="accent1" w:themeShade="80"/>
          <w:sz w:val="28"/>
          <w:szCs w:val="24"/>
          <w:u w:val="single"/>
        </w:rPr>
        <w:t xml:space="preserve">Trainings &amp; </w:t>
      </w:r>
      <w:r w:rsidR="00DE62EA" w:rsidRPr="00DE62EA">
        <w:rPr>
          <w:rFonts w:ascii="Cambria Math" w:hAnsi="Cambria Math"/>
          <w:b/>
          <w:color w:val="1C525B" w:themeColor="accent1" w:themeShade="80"/>
          <w:sz w:val="28"/>
          <w:szCs w:val="24"/>
          <w:u w:val="single"/>
        </w:rPr>
        <w:t>Acknowledgements</w:t>
      </w:r>
    </w:p>
    <w:p w14:paraId="0BA49882" w14:textId="77777777" w:rsidR="007978F7" w:rsidRPr="00DE62EA" w:rsidRDefault="007978F7" w:rsidP="007978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</w:pPr>
      <w:r w:rsidRPr="00DE62EA"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  <w:t>BLS/ CPR American Heart Association</w:t>
      </w:r>
      <w:r w:rsidR="00DE62EA"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  <w:t xml:space="preserve"> (October 05,2019 - 2021)</w:t>
      </w:r>
    </w:p>
    <w:p w14:paraId="447B7251" w14:textId="77777777" w:rsidR="007978F7" w:rsidRPr="00DE62EA" w:rsidRDefault="007978F7" w:rsidP="007978F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</w:pPr>
      <w:r w:rsidRPr="00DE62EA"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  <w:t>HIPAA Certified</w:t>
      </w:r>
      <w:r w:rsidR="00DE62EA"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  <w:t xml:space="preserve"> (2020)</w:t>
      </w:r>
    </w:p>
    <w:p w14:paraId="4EDD6504" w14:textId="77777777" w:rsidR="00560136" w:rsidRPr="00DE62EA" w:rsidRDefault="007978F7" w:rsidP="003426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</w:pPr>
      <w:r w:rsidRPr="00DE62EA"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  <w:t>Phlebotomy Training Card</w:t>
      </w:r>
      <w:r w:rsidR="00DE62EA"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  <w:t xml:space="preserve"> (2020)</w:t>
      </w:r>
    </w:p>
    <w:p w14:paraId="1E793142" w14:textId="77777777" w:rsidR="00AF4DA6" w:rsidRPr="00DE62EA" w:rsidRDefault="00AF4DA6" w:rsidP="003426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</w:pPr>
      <w:r w:rsidRPr="00DE62EA">
        <w:rPr>
          <w:rFonts w:ascii="Cambria Math" w:eastAsia="TimesNewRomanPSMT" w:hAnsi="Cambria Math" w:cs="Times New Roman"/>
          <w:color w:val="262626" w:themeColor="text1" w:themeTint="D9"/>
          <w:sz w:val="24"/>
          <w:szCs w:val="24"/>
        </w:rPr>
        <w:t>Perfect Attendance Awards</w:t>
      </w:r>
    </w:p>
    <w:sectPr w:rsidR="00AF4DA6" w:rsidRPr="00DE62EA" w:rsidSect="0034267E">
      <w:type w:val="continuous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5E5D" w14:textId="77777777" w:rsidR="00D1391E" w:rsidRDefault="00D1391E">
      <w:pPr>
        <w:spacing w:after="0"/>
      </w:pPr>
      <w:r>
        <w:separator/>
      </w:r>
    </w:p>
  </w:endnote>
  <w:endnote w:type="continuationSeparator" w:id="0">
    <w:p w14:paraId="66FA9481" w14:textId="77777777" w:rsidR="00D1391E" w:rsidRDefault="00D139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5C09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F4DA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F9D8" w14:textId="77777777" w:rsidR="00D1391E" w:rsidRDefault="00D1391E">
      <w:pPr>
        <w:spacing w:after="0"/>
      </w:pPr>
      <w:r>
        <w:separator/>
      </w:r>
    </w:p>
  </w:footnote>
  <w:footnote w:type="continuationSeparator" w:id="0">
    <w:p w14:paraId="7066A7C3" w14:textId="77777777" w:rsidR="00D1391E" w:rsidRDefault="00D139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BC3D5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607689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B25B5DC">
            <wp:extent cx="142875" cy="142875"/>
            <wp:effectExtent l="0" t="0" r="0" b="0"/>
            <wp:docPr id="806076899" name="Picture 806076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E46C2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DA6266A8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C11F65"/>
    <w:multiLevelType w:val="hybridMultilevel"/>
    <w:tmpl w:val="5FD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FC121C"/>
    <w:multiLevelType w:val="hybridMultilevel"/>
    <w:tmpl w:val="F0D48C1A"/>
    <w:lvl w:ilvl="0" w:tplc="3050CF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B4968" w:themeColor="accent5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84E80"/>
    <w:multiLevelType w:val="hybridMultilevel"/>
    <w:tmpl w:val="6D8E3A5C"/>
    <w:lvl w:ilvl="0" w:tplc="4378E6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A7B88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31F4E"/>
    <w:multiLevelType w:val="hybridMultilevel"/>
    <w:tmpl w:val="3670B7A0"/>
    <w:lvl w:ilvl="0" w:tplc="EA3EDA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C525B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8F50147"/>
    <w:multiLevelType w:val="hybridMultilevel"/>
    <w:tmpl w:val="739A7CEA"/>
    <w:lvl w:ilvl="0" w:tplc="BB9CCE3E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  <w:color w:val="1C525B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690BF8"/>
    <w:multiLevelType w:val="multilevel"/>
    <w:tmpl w:val="DA963CF0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FF452ED"/>
    <w:multiLevelType w:val="hybridMultilevel"/>
    <w:tmpl w:val="882A3C78"/>
    <w:lvl w:ilvl="0" w:tplc="162CF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C525B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54F17"/>
    <w:multiLevelType w:val="multilevel"/>
    <w:tmpl w:val="EB2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7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C05725"/>
    <w:multiLevelType w:val="hybridMultilevel"/>
    <w:tmpl w:val="FAF2D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101657">
    <w:abstractNumId w:val="9"/>
  </w:num>
  <w:num w:numId="2" w16cid:durableId="872964316">
    <w:abstractNumId w:val="9"/>
    <w:lvlOverride w:ilvl="0">
      <w:startOverride w:val="1"/>
    </w:lvlOverride>
  </w:num>
  <w:num w:numId="3" w16cid:durableId="1475219286">
    <w:abstractNumId w:val="9"/>
    <w:lvlOverride w:ilvl="0">
      <w:startOverride w:val="1"/>
    </w:lvlOverride>
  </w:num>
  <w:num w:numId="4" w16cid:durableId="1168397877">
    <w:abstractNumId w:val="9"/>
    <w:lvlOverride w:ilvl="0">
      <w:startOverride w:val="1"/>
    </w:lvlOverride>
  </w:num>
  <w:num w:numId="5" w16cid:durableId="264658797">
    <w:abstractNumId w:val="8"/>
  </w:num>
  <w:num w:numId="6" w16cid:durableId="1825119575">
    <w:abstractNumId w:val="7"/>
  </w:num>
  <w:num w:numId="7" w16cid:durableId="1877506033">
    <w:abstractNumId w:val="6"/>
  </w:num>
  <w:num w:numId="8" w16cid:durableId="150799634">
    <w:abstractNumId w:val="5"/>
  </w:num>
  <w:num w:numId="9" w16cid:durableId="1652978070">
    <w:abstractNumId w:val="4"/>
  </w:num>
  <w:num w:numId="10" w16cid:durableId="535503749">
    <w:abstractNumId w:val="3"/>
  </w:num>
  <w:num w:numId="11" w16cid:durableId="1774668719">
    <w:abstractNumId w:val="2"/>
  </w:num>
  <w:num w:numId="12" w16cid:durableId="2074348574">
    <w:abstractNumId w:val="1"/>
  </w:num>
  <w:num w:numId="13" w16cid:durableId="442767693">
    <w:abstractNumId w:val="0"/>
  </w:num>
  <w:num w:numId="14" w16cid:durableId="1646007350">
    <w:abstractNumId w:val="17"/>
  </w:num>
  <w:num w:numId="15" w16cid:durableId="408231125">
    <w:abstractNumId w:val="22"/>
  </w:num>
  <w:num w:numId="16" w16cid:durableId="125127252">
    <w:abstractNumId w:val="13"/>
  </w:num>
  <w:num w:numId="17" w16cid:durableId="1532305709">
    <w:abstractNumId w:val="20"/>
  </w:num>
  <w:num w:numId="18" w16cid:durableId="1920870997">
    <w:abstractNumId w:val="10"/>
  </w:num>
  <w:num w:numId="19" w16cid:durableId="2134011914">
    <w:abstractNumId w:val="27"/>
  </w:num>
  <w:num w:numId="20" w16cid:durableId="712383866">
    <w:abstractNumId w:val="23"/>
  </w:num>
  <w:num w:numId="21" w16cid:durableId="1914242215">
    <w:abstractNumId w:val="11"/>
  </w:num>
  <w:num w:numId="22" w16cid:durableId="212274669">
    <w:abstractNumId w:val="19"/>
  </w:num>
  <w:num w:numId="23" w16cid:durableId="120537890">
    <w:abstractNumId w:val="26"/>
  </w:num>
  <w:num w:numId="24" w16cid:durableId="292685455">
    <w:abstractNumId w:val="28"/>
  </w:num>
  <w:num w:numId="25" w16cid:durableId="309753005">
    <w:abstractNumId w:val="21"/>
  </w:num>
  <w:num w:numId="26" w16cid:durableId="1249583453">
    <w:abstractNumId w:val="14"/>
  </w:num>
  <w:num w:numId="27" w16cid:durableId="167983397">
    <w:abstractNumId w:val="16"/>
  </w:num>
  <w:num w:numId="28" w16cid:durableId="1354068865">
    <w:abstractNumId w:val="15"/>
  </w:num>
  <w:num w:numId="29" w16cid:durableId="1230846910">
    <w:abstractNumId w:val="18"/>
  </w:num>
  <w:num w:numId="30" w16cid:durableId="2101638474">
    <w:abstractNumId w:val="25"/>
  </w:num>
  <w:num w:numId="31" w16cid:durableId="1755007946">
    <w:abstractNumId w:val="12"/>
  </w:num>
  <w:num w:numId="32" w16cid:durableId="8001958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26"/>
    <w:rsid w:val="00007CDC"/>
    <w:rsid w:val="00045725"/>
    <w:rsid w:val="000863B6"/>
    <w:rsid w:val="000A4F59"/>
    <w:rsid w:val="000D459F"/>
    <w:rsid w:val="00141A4C"/>
    <w:rsid w:val="001B29CF"/>
    <w:rsid w:val="001B371F"/>
    <w:rsid w:val="001D7A1A"/>
    <w:rsid w:val="00205B1E"/>
    <w:rsid w:val="0028220F"/>
    <w:rsid w:val="00311CC9"/>
    <w:rsid w:val="003163EC"/>
    <w:rsid w:val="003222A8"/>
    <w:rsid w:val="003374C4"/>
    <w:rsid w:val="0034267E"/>
    <w:rsid w:val="00356C14"/>
    <w:rsid w:val="003C07E7"/>
    <w:rsid w:val="003E14C9"/>
    <w:rsid w:val="004178A1"/>
    <w:rsid w:val="004737CA"/>
    <w:rsid w:val="005275BA"/>
    <w:rsid w:val="00560136"/>
    <w:rsid w:val="005C1CEE"/>
    <w:rsid w:val="00617B26"/>
    <w:rsid w:val="006270A9"/>
    <w:rsid w:val="00627F21"/>
    <w:rsid w:val="00652A18"/>
    <w:rsid w:val="00654D65"/>
    <w:rsid w:val="00675956"/>
    <w:rsid w:val="00681034"/>
    <w:rsid w:val="00685E6F"/>
    <w:rsid w:val="006A6174"/>
    <w:rsid w:val="006E6A08"/>
    <w:rsid w:val="007978F7"/>
    <w:rsid w:val="007E565B"/>
    <w:rsid w:val="007E7B81"/>
    <w:rsid w:val="00801938"/>
    <w:rsid w:val="00805A85"/>
    <w:rsid w:val="00816216"/>
    <w:rsid w:val="0087734B"/>
    <w:rsid w:val="008B56AA"/>
    <w:rsid w:val="008E631C"/>
    <w:rsid w:val="008F0319"/>
    <w:rsid w:val="00961486"/>
    <w:rsid w:val="009D5933"/>
    <w:rsid w:val="00A039E0"/>
    <w:rsid w:val="00A1251C"/>
    <w:rsid w:val="00AB01B0"/>
    <w:rsid w:val="00AF4DA6"/>
    <w:rsid w:val="00BD768D"/>
    <w:rsid w:val="00C11926"/>
    <w:rsid w:val="00C5278D"/>
    <w:rsid w:val="00C61F8E"/>
    <w:rsid w:val="00C85411"/>
    <w:rsid w:val="00C953F6"/>
    <w:rsid w:val="00CA1F5D"/>
    <w:rsid w:val="00D1391E"/>
    <w:rsid w:val="00DE62EA"/>
    <w:rsid w:val="00E83E4B"/>
    <w:rsid w:val="00E933B3"/>
    <w:rsid w:val="00F94852"/>
    <w:rsid w:val="00FA0C15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FF742"/>
  <w15:docId w15:val="{D8AA9C9D-0AC1-4307-B46F-20B435BE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NoSpacing">
    <w:name w:val="No Spacing"/>
    <w:uiPriority w:val="36"/>
    <w:unhideWhenUsed/>
    <w:rsid w:val="00311CC9"/>
    <w:pPr>
      <w:spacing w:after="0"/>
    </w:pPr>
  </w:style>
  <w:style w:type="paragraph" w:styleId="ListParagraph">
    <w:name w:val="List Paragraph"/>
    <w:basedOn w:val="Normal"/>
    <w:uiPriority w:val="34"/>
    <w:unhideWhenUsed/>
    <w:qFormat/>
    <w:rsid w:val="00A0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g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2CA2-6F2D-4675-B44F-BCE19C05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Career College \ West Coast University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Guitron</dc:creator>
  <cp:lastModifiedBy>Suzette Moreno</cp:lastModifiedBy>
  <cp:revision>2</cp:revision>
  <cp:lastPrinted>2018-04-03T23:21:00Z</cp:lastPrinted>
  <dcterms:created xsi:type="dcterms:W3CDTF">2025-05-15T20:34:00Z</dcterms:created>
  <dcterms:modified xsi:type="dcterms:W3CDTF">2025-05-15T20:34:00Z</dcterms:modified>
  <cp:version/>
</cp:coreProperties>
</file>